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A93EC4" w14:paraId="40983BE3" w14:textId="77777777" w:rsidTr="00B27062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7B637020" w:rsidR="003E085C" w:rsidRPr="00A93EC4" w:rsidRDefault="003E085C" w:rsidP="00A93EC4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7F7F7F" w:themeColor="text1" w:themeTint="80"/>
                <w:sz w:val="140"/>
                <w:szCs w:val="140"/>
                <w:lang w:val="en-US" w:bidi="ru-RU"/>
              </w:rPr>
            </w:pPr>
            <w:r w:rsidRPr="00A93EC4">
              <w:rPr>
                <w:rFonts w:ascii="Arial Narrow" w:hAnsi="Arial Narrow" w:cs="Arial"/>
                <w:b/>
                <w:bCs/>
                <w:noProof/>
                <w:color w:val="7F7F7F" w:themeColor="text1" w:themeTint="80"/>
                <w:sz w:val="140"/>
                <w:szCs w:val="140"/>
                <w:lang w:bidi="ru-RU"/>
              </w:rPr>
              <w:fldChar w:fldCharType="begin"/>
            </w:r>
            <w:r w:rsidRPr="00A93EC4">
              <w:rPr>
                <w:rFonts w:ascii="Arial Narrow" w:hAnsi="Arial Narrow" w:cs="Arial"/>
                <w:b/>
                <w:bCs/>
                <w:noProof/>
                <w:color w:val="7F7F7F" w:themeColor="text1" w:themeTint="80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A93EC4">
              <w:rPr>
                <w:rFonts w:ascii="Arial Narrow" w:hAnsi="Arial Narrow" w:cs="Arial"/>
                <w:b/>
                <w:bCs/>
                <w:noProof/>
                <w:color w:val="7F7F7F" w:themeColor="text1" w:themeTint="80"/>
                <w:sz w:val="140"/>
                <w:szCs w:val="140"/>
                <w:lang w:bidi="ru-RU"/>
              </w:rPr>
              <w:fldChar w:fldCharType="separate"/>
            </w:r>
            <w:r w:rsidR="0050717F">
              <w:rPr>
                <w:rFonts w:ascii="Arial Narrow" w:hAnsi="Arial Narrow" w:cs="Arial"/>
                <w:b/>
                <w:bCs/>
                <w:noProof/>
                <w:color w:val="7F7F7F" w:themeColor="text1" w:themeTint="80"/>
                <w:sz w:val="140"/>
                <w:szCs w:val="140"/>
                <w:lang w:bidi="ru-RU"/>
              </w:rPr>
              <w:t>2027</w:t>
            </w:r>
            <w:r w:rsidRPr="00A93EC4">
              <w:rPr>
                <w:rFonts w:ascii="Arial Narrow" w:hAnsi="Arial Narrow" w:cs="Arial"/>
                <w:b/>
                <w:bCs/>
                <w:noProof/>
                <w:color w:val="7F7F7F" w:themeColor="text1" w:themeTint="80"/>
                <w:sz w:val="140"/>
                <w:szCs w:val="14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Layout w:type="fixed"/>
              <w:tblCellMar>
                <w:top w:w="255" w:type="dxa"/>
                <w:bottom w:w="25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2955"/>
              <w:gridCol w:w="532"/>
              <w:gridCol w:w="2956"/>
              <w:gridCol w:w="532"/>
              <w:gridCol w:w="2960"/>
            </w:tblGrid>
            <w:tr w:rsidR="00612E0C" w:rsidRPr="00A93EC4" w14:paraId="79F6697B" w14:textId="77777777" w:rsidTr="00B27062">
              <w:trPr>
                <w:trHeight w:val="340"/>
              </w:trPr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612E0C" w:rsidRPr="00A93EC4" w14:paraId="5BD76ED2" w14:textId="77777777" w:rsidTr="00B27062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9131348" w14:textId="14044B3E" w:rsidR="00612E0C" w:rsidRPr="00BE680F" w:rsidRDefault="00BE680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val="en-US" w:bidi="ru-RU"/>
                          </w:rPr>
                          <w:t>WN</w:t>
                        </w:r>
                      </w:p>
                    </w:tc>
                  </w:tr>
                  <w:tr w:rsidR="00612E0C" w:rsidRPr="00A93EC4" w14:paraId="4B846B3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A4DC"/>
                        <w:vAlign w:val="center"/>
                      </w:tcPr>
                      <w:p w14:paraId="72C35AEF" w14:textId="7221836A" w:rsidR="00612E0C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53</w:t>
                        </w:r>
                      </w:p>
                    </w:tc>
                  </w:tr>
                  <w:tr w:rsidR="00612E0C" w:rsidRPr="00A93EC4" w14:paraId="5F5FEF02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A4DC"/>
                        <w:vAlign w:val="center"/>
                      </w:tcPr>
                      <w:p w14:paraId="32115E6B" w14:textId="561C22B9" w:rsidR="00612E0C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612E0C" w:rsidRPr="00A93EC4" w14:paraId="6C1BE146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A4DC"/>
                        <w:vAlign w:val="center"/>
                      </w:tcPr>
                      <w:p w14:paraId="7E610C25" w14:textId="3D085FF5" w:rsidR="00612E0C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612E0C" w:rsidRPr="00A93EC4" w14:paraId="4181D58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A4DC"/>
                        <w:vAlign w:val="center"/>
                      </w:tcPr>
                      <w:p w14:paraId="049E21C2" w14:textId="4ED19ED8" w:rsidR="00612E0C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612E0C" w:rsidRPr="00A93EC4" w14:paraId="1DE75757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A4DC"/>
                        <w:vAlign w:val="center"/>
                      </w:tcPr>
                      <w:p w14:paraId="2CE9BC3E" w14:textId="36E03092" w:rsidR="00612E0C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612E0C" w:rsidRPr="00A93EC4" w14:paraId="7505476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A4DC"/>
                        <w:vAlign w:val="center"/>
                      </w:tcPr>
                      <w:p w14:paraId="4F0E5CA7" w14:textId="79214730" w:rsidR="00612E0C" w:rsidRPr="00A93EC4" w:rsidRDefault="00612E0C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3C8B36A2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E763E4B" w14:textId="76761CC8" w:rsidR="00612E0C" w:rsidRPr="00A93EC4" w:rsidRDefault="00BE680F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3"/>
                    <w:gridCol w:w="424"/>
                    <w:gridCol w:w="424"/>
                    <w:gridCol w:w="424"/>
                    <w:gridCol w:w="424"/>
                    <w:gridCol w:w="413"/>
                  </w:tblGrid>
                  <w:tr w:rsidR="00612E0C" w:rsidRPr="00A93EC4" w14:paraId="684222CD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3D78DEE8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60BE9E7C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381AA5F8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1A03E0B9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1F019A9F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79A6BCC9" w:rsidR="00612E0C" w:rsidRPr="00A93EC4" w:rsidRDefault="00157EF5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3EC18310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</w:tr>
                  <w:tr w:rsidR="00612E0C" w:rsidRPr="00A93EC4" w14:paraId="31DF8F53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FA1874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1267D8E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CBD73C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7A2053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7891B71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7D740EF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26D42D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AFA4FA2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0FF8AD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F351AE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3BBB4B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179DC6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E8EE09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06492A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170AB1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23F797F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47AFB1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741B4A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51C74D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86B97B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48EDDA5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DE9606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77045E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0529957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1F719D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0876E3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E7F9C1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D28A0A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3C1873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F8158A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F7A115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97D45F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79004D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97CE9E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240BB3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975AD8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B85AA1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1BCFAC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F962B5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144E5B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86FDE0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A78084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73C16F8D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CE6339" w14:textId="56B1F8DF" w:rsidR="00B27062" w:rsidRPr="00A93EC4" w:rsidRDefault="00BE680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val="en-US" w:bidi="ru-RU"/>
                          </w:rPr>
                          <w:t>WN</w:t>
                        </w:r>
                      </w:p>
                    </w:tc>
                  </w:tr>
                  <w:tr w:rsidR="00B27062" w:rsidRPr="00A93EC4" w14:paraId="06203AAE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1BB1C0"/>
                        <w:vAlign w:val="center"/>
                      </w:tcPr>
                      <w:p w14:paraId="5EE15900" w14:textId="026B2449" w:rsidR="00B27062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A93EC4" w14:paraId="1C8C696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1BB1C0"/>
                        <w:vAlign w:val="center"/>
                      </w:tcPr>
                      <w:p w14:paraId="1D77EB59" w14:textId="51E4F558" w:rsidR="00B27062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A93EC4" w14:paraId="1917F987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1BB1C0"/>
                        <w:vAlign w:val="center"/>
                      </w:tcPr>
                      <w:p w14:paraId="51B49DD6" w14:textId="718859C6" w:rsidR="00B27062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A93EC4" w14:paraId="0B87E3A6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1BB1C0"/>
                        <w:vAlign w:val="center"/>
                      </w:tcPr>
                      <w:p w14:paraId="47CC8144" w14:textId="025EF861" w:rsidR="00B27062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A93EC4" w14:paraId="4AE275B2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1BB1C0"/>
                        <w:vAlign w:val="center"/>
                      </w:tcPr>
                      <w:p w14:paraId="773517E4" w14:textId="77E82480" w:rsidR="00B27062" w:rsidRPr="00BD545B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  <w:tr w:rsidR="00B27062" w:rsidRPr="00A93EC4" w14:paraId="1EA864DD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1BB1C0"/>
                        <w:vAlign w:val="center"/>
                      </w:tcPr>
                      <w:p w14:paraId="6CCA0ED8" w14:textId="77777777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589C1B96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7488F7AA" w:rsidR="00612E0C" w:rsidRPr="00A93EC4" w:rsidRDefault="00BE680F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4D521D1C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768834F3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5BEA7DBA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3CF5FD1B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419EDFC5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243390B0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0672F60C" w:rsidR="00612E0C" w:rsidRPr="00A93EC4" w:rsidRDefault="00157EF5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1D42A25D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</w:tr>
                  <w:tr w:rsidR="00612E0C" w:rsidRPr="00A93EC4" w14:paraId="033AD79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2338C3E" w14:textId="72DFB50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814E4" w14:textId="591D39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665E05" w14:textId="0AB0218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1D4F0" w14:textId="691ED5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C2BCF9" w14:textId="5A7C053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D888BB" w14:textId="3D6C46C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66935D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6878283D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E1A06" w14:textId="5B25638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0230712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7CE5790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288947E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2497E21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7EC5ECA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16F13D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DC4D67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4AC88D8" w14:textId="7A4519D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6B46CC2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1B45625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368586D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111DEDE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5364829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0336FDD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333194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526BF" w14:textId="26B9DFD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106C2A5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70C1E45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7BE580B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590D098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2F01040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A35F90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4B0FF95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A5D3919" w14:textId="464FBD7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4386BCB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0259E1A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3D57EE7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772023B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0133F03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7295F8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4CB553C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4549FBFA" w14:textId="70DF4C4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16C0193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5C59B922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199AEF" w14:textId="57524415" w:rsidR="00B27062" w:rsidRPr="00A93EC4" w:rsidRDefault="00BE680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val="en-US" w:bidi="ru-RU"/>
                          </w:rPr>
                          <w:t>WN</w:t>
                        </w:r>
                      </w:p>
                    </w:tc>
                  </w:tr>
                  <w:tr w:rsidR="00B27062" w:rsidRPr="00A93EC4" w14:paraId="66353ECD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43B06D"/>
                        <w:vAlign w:val="center"/>
                      </w:tcPr>
                      <w:p w14:paraId="79204648" w14:textId="106B46DB" w:rsidR="00B27062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A93EC4" w14:paraId="44882B9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43B06D"/>
                        <w:vAlign w:val="center"/>
                      </w:tcPr>
                      <w:p w14:paraId="23B7280C" w14:textId="0A965E0A" w:rsidR="00B27062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</w:p>
                    </w:tc>
                  </w:tr>
                  <w:tr w:rsidR="00B27062" w:rsidRPr="00A93EC4" w14:paraId="1248FFB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43B06D"/>
                        <w:vAlign w:val="center"/>
                      </w:tcPr>
                      <w:p w14:paraId="36FC90BA" w14:textId="7F3604DE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A93EC4" w14:paraId="1DFB196C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43B06D"/>
                        <w:vAlign w:val="center"/>
                      </w:tcPr>
                      <w:p w14:paraId="15880381" w14:textId="1751B64B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A93EC4" w14:paraId="5351B5D2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43B06D"/>
                        <w:vAlign w:val="center"/>
                      </w:tcPr>
                      <w:p w14:paraId="450B087E" w14:textId="6DFAB5A0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A93EC4" w14:paraId="56B26F9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43B06D"/>
                        <w:vAlign w:val="center"/>
                      </w:tcPr>
                      <w:p w14:paraId="00B91049" w14:textId="7662BBAA" w:rsidR="00B27062" w:rsidRPr="0050717F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73856861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1104615D" w:rsidR="00612E0C" w:rsidRPr="00A93EC4" w:rsidRDefault="00BE680F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  <w:t>MÄRZ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A93EC4" w14:paraId="5FBA1453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3977A0A5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150456CE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2D2B13E0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7559DD2F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33CCE118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0FCA70D0" w:rsidR="00612E0C" w:rsidRPr="00A93EC4" w:rsidRDefault="00157EF5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72FACCD3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</w:tr>
                  <w:tr w:rsidR="00612E0C" w:rsidRPr="00A93EC4" w14:paraId="1AD7C61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00AAAD04" w14:textId="25DEBB8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BC2568" w14:textId="6D4CEF3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3CE0B" w14:textId="2239D4D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343102" w14:textId="1EB48AC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8F3FC" w14:textId="3B8C4CE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C4B999" w14:textId="6F611E8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00EC341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ACC4FB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2D8059F" w14:textId="2CA0430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CA2B8" w14:textId="38538B6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B2D48" w14:textId="2001A57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650517" w14:textId="51D2484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810657" w14:textId="0CE9991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2049" w14:textId="35F21DF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1A66C7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DAA7F9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5B1BC1FA" w14:textId="430B3F2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D7620" w14:textId="4F330E6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D98F73" w14:textId="0CD29B8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12937" w14:textId="6B6C629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6CEF7" w14:textId="61A3873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EA51C" w14:textId="12C4D83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4ECEB43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91924F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00EE5652" w14:textId="66CBCA9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7248AD" w14:textId="02AD85D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5AFA3B" w14:textId="7BA6DE9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E5F29" w14:textId="4A27935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D56471" w14:textId="4F28909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7AED89" w14:textId="4CA4C06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0FADB78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22DB45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24ACEBE8" w14:textId="4C66DA4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E2EFA3" w14:textId="7AFA0BB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0FF736" w14:textId="31F0DFC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8BB8E5" w14:textId="1FF3FB0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100B5" w14:textId="0AA905B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4FF97" w14:textId="46B9F52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25930DA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3808F25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1E6C55AF" w14:textId="1E12CC2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1FD984" w14:textId="681961F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E8669C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B5375A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958E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7379C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A93EC4" w14:paraId="3808ABF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0735BB8E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A854F09" w14:textId="57A7F35C" w:rsidR="00B27062" w:rsidRPr="00A93EC4" w:rsidRDefault="00BE680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val="en-US" w:bidi="ru-RU"/>
                          </w:rPr>
                          <w:t>WN</w:t>
                        </w:r>
                      </w:p>
                    </w:tc>
                  </w:tr>
                  <w:tr w:rsidR="00B27062" w:rsidRPr="00A93EC4" w14:paraId="58B1F2F6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DC03F"/>
                        <w:vAlign w:val="center"/>
                      </w:tcPr>
                      <w:p w14:paraId="3368DB4D" w14:textId="6F0F4EDA" w:rsidR="00B27062" w:rsidRPr="0050717F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A93EC4" w14:paraId="6F8C95F7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DC03F"/>
                        <w:vAlign w:val="center"/>
                      </w:tcPr>
                      <w:p w14:paraId="3DC2A6FA" w14:textId="71A72F48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A93EC4" w14:paraId="718EE965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DC03F"/>
                        <w:vAlign w:val="center"/>
                      </w:tcPr>
                      <w:p w14:paraId="7F621A11" w14:textId="348411D3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A93EC4" w14:paraId="2345F29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DC03F"/>
                        <w:vAlign w:val="center"/>
                      </w:tcPr>
                      <w:p w14:paraId="129CC533" w14:textId="7D365CE2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A93EC4" w14:paraId="24B22DAA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DC03F"/>
                        <w:vAlign w:val="center"/>
                      </w:tcPr>
                      <w:p w14:paraId="4D788C7B" w14:textId="0759B0BE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A93EC4" w14:paraId="16329EC0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DC03F"/>
                        <w:vAlign w:val="center"/>
                      </w:tcPr>
                      <w:p w14:paraId="628EAA92" w14:textId="77777777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455E090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D399169" w14:textId="5D4B6FCC" w:rsidR="00612E0C" w:rsidRPr="00A93EC4" w:rsidRDefault="00BE680F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20"/>
                    <w:gridCol w:w="422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1830A8BB" w14:textId="77777777" w:rsidTr="00B27062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5C5969B2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5113AC80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4EEF2230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4685BE79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2BC26C7D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6B6919E2" w:rsidR="00612E0C" w:rsidRPr="00A93EC4" w:rsidRDefault="00157EF5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3CCA9BD4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</w:tr>
                  <w:tr w:rsidR="00612E0C" w:rsidRPr="00A93EC4" w14:paraId="14D13F92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1DC5D93D" w14:textId="2F5C847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3334682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B2768D" w14:textId="3A3951D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AAB21" w14:textId="49D7745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3FBC2" w14:textId="1D0D675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E3B76" w14:textId="1630850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67F50A0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66F6110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3A80732B" w14:textId="08D761B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6AB0CA0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76D9DB" w14:textId="6AB615A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90857E" w14:textId="22E382D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E11EF" w14:textId="1E342EC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2CB87" w14:textId="40DC940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1B28C77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4D8AA7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69EB8112" w14:textId="7C0FC78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051AD20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941E8C" w14:textId="19D8BE0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9ED3" w14:textId="3485613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2DE6CE" w14:textId="4E588F8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FC6B17" w14:textId="76432F6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1E7A84E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D87AE24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570F716A" w14:textId="1131A2E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7576D98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2A4B10" w14:textId="5B94680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8E8D1C" w14:textId="01C4569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C86561" w14:textId="4EF439B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61DF9" w14:textId="3C54D94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7055B66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4CB6B82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59309AC1" w14:textId="343173D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745AEE3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DBB2B" w14:textId="19F9A98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B25296" w14:textId="6872117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728F9" w14:textId="19921C0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BA22F" w14:textId="69A5D69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750F03B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03B39C8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18C29B70" w14:textId="0C11570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32F9175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85E93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0F81B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B0153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E74A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439B8701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66F36F1" w14:textId="0796AE5E" w:rsidR="00B27062" w:rsidRPr="00A93EC4" w:rsidRDefault="00BE680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val="en-US" w:bidi="ru-RU"/>
                          </w:rPr>
                          <w:t>WN</w:t>
                        </w:r>
                      </w:p>
                    </w:tc>
                  </w:tr>
                  <w:tr w:rsidR="00B27062" w:rsidRPr="00A93EC4" w14:paraId="7D144161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BC703"/>
                        <w:vAlign w:val="center"/>
                      </w:tcPr>
                      <w:p w14:paraId="409707D5" w14:textId="61DE4D56" w:rsidR="00B27062" w:rsidRPr="0050717F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A93EC4" w14:paraId="3152FA7E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BC703"/>
                        <w:vAlign w:val="center"/>
                      </w:tcPr>
                      <w:p w14:paraId="0D1D1FA0" w14:textId="2E98F847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A93EC4" w14:paraId="2CC9C15B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BC703"/>
                        <w:vAlign w:val="center"/>
                      </w:tcPr>
                      <w:p w14:paraId="5760848C" w14:textId="6166EF99" w:rsidR="00B27062" w:rsidRPr="00DA4560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</w:p>
                    </w:tc>
                  </w:tr>
                  <w:tr w:rsidR="00B27062" w:rsidRPr="00A93EC4" w14:paraId="7F07BF21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BC703"/>
                        <w:vAlign w:val="center"/>
                      </w:tcPr>
                      <w:p w14:paraId="530B995F" w14:textId="10440EE6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B27062" w:rsidRPr="00A93EC4" w14:paraId="0F1EBBD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BC703"/>
                        <w:vAlign w:val="center"/>
                      </w:tcPr>
                      <w:p w14:paraId="673C4B39" w14:textId="752055FE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A93EC4" w14:paraId="2633565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BC703"/>
                        <w:vAlign w:val="center"/>
                      </w:tcPr>
                      <w:p w14:paraId="291859A2" w14:textId="4FF6553D" w:rsidR="00B27062" w:rsidRPr="00A93EC4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</w:p>
                    </w:tc>
                  </w:tr>
                </w:tbl>
                <w:p w14:paraId="2EF82DC2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E785DF9" w14:textId="3078E5C2" w:rsidR="00612E0C" w:rsidRPr="00A93EC4" w:rsidRDefault="00BE680F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1DD4E4F6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35D57A78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3871F9C1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4F50214B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6CC5E2FA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1C0838D8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02A29962" w:rsidR="00612E0C" w:rsidRPr="00A93EC4" w:rsidRDefault="00157EF5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0B48FF8A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</w:tr>
                  <w:tr w:rsidR="00612E0C" w:rsidRPr="00A93EC4" w14:paraId="644B5D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0B607DB9" w14:textId="791B100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C3D935" w14:textId="1ED9AD5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70862A" w14:textId="1E1D19B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D7F723" w14:textId="267CA49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30D98D" w14:textId="76DEFCD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16B5E9" w14:textId="0AD6688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00AA073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A9C0EC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3A555505" w14:textId="6AD3040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AB69DE" w14:textId="543C726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096DAC" w14:textId="17FB75C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13B6B" w14:textId="07CCAE9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117334" w14:textId="263AA27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7D6AFA" w14:textId="43FCB56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5059872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5A5D817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1FF04C3A" w14:textId="33E5B94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915AD" w14:textId="7E7741E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B16810" w14:textId="08958E9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F1FBF7" w14:textId="7757DC0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BF783" w14:textId="111025D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33530D" w14:textId="068FF95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6F527E4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1B050A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503CE934" w14:textId="3B3B06B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CB5F75" w14:textId="2F10572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19F71A" w14:textId="5156F0E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2973FF" w14:textId="4DAE498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39F0D" w14:textId="03767BC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09B660" w14:textId="44911D4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1EE71C7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4B50F77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413AED3" w14:textId="7388E3F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26B469" w14:textId="470406E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E4163C" w14:textId="6F33C0C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5B977" w14:textId="55FCB62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18D083" w14:textId="0EB5619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430F8" w14:textId="664A1EE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4AE49FC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0F295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7C325A55" w14:textId="0069795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C0615F" w14:textId="7726BC2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D545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441F8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3935F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7979E7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67D5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4EDCAD1D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F00DAF5" w14:textId="736C0F71" w:rsidR="00B27062" w:rsidRPr="00A93EC4" w:rsidRDefault="00BE680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val="en-US" w:bidi="ru-RU"/>
                          </w:rPr>
                          <w:t>WN</w:t>
                        </w:r>
                      </w:p>
                    </w:tc>
                  </w:tr>
                  <w:tr w:rsidR="00B27062" w:rsidRPr="00A93EC4" w14:paraId="68670C2C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FAAE00"/>
                        <w:vAlign w:val="center"/>
                      </w:tcPr>
                      <w:p w14:paraId="02EA0FA6" w14:textId="4643D089" w:rsidR="00B27062" w:rsidRPr="0050717F" w:rsidRDefault="00A15850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A93EC4" w14:paraId="59C0670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FAAE00"/>
                        <w:vAlign w:val="center"/>
                      </w:tcPr>
                      <w:p w14:paraId="544AEF05" w14:textId="53E39D16" w:rsidR="00B27062" w:rsidRPr="00DA4560" w:rsidRDefault="00A15850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A93EC4" w14:paraId="68D8DEFA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FAAE00"/>
                        <w:vAlign w:val="center"/>
                      </w:tcPr>
                      <w:p w14:paraId="453DA467" w14:textId="6526C502" w:rsidR="00B27062" w:rsidRPr="0050717F" w:rsidRDefault="00A15850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A93EC4" w14:paraId="0A05832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FAAE00"/>
                        <w:vAlign w:val="center"/>
                      </w:tcPr>
                      <w:p w14:paraId="62EF1BAC" w14:textId="6CB915F1" w:rsidR="00B27062" w:rsidRPr="0050717F" w:rsidRDefault="00A15850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A93EC4" w14:paraId="0C19D912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FAAE00"/>
                        <w:vAlign w:val="center"/>
                      </w:tcPr>
                      <w:p w14:paraId="1086528E" w14:textId="72DCC6F6" w:rsidR="00B27062" w:rsidRPr="0050717F" w:rsidRDefault="00A15850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A93EC4" w14:paraId="36ED873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FAAE00"/>
                        <w:vAlign w:val="center"/>
                      </w:tcPr>
                      <w:p w14:paraId="56A945F4" w14:textId="41E3B576" w:rsidR="00B27062" w:rsidRPr="00587F4F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354754C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5AF13B3" w14:textId="5AE01A8C" w:rsidR="00612E0C" w:rsidRPr="00A93EC4" w:rsidRDefault="00BE680F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A93EC4" w14:paraId="27C2DD8F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6FDF9082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682748BE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11BB361A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16345124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06D6BB1B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46A1DC78" w:rsidR="00612E0C" w:rsidRPr="00A93EC4" w:rsidRDefault="00157EF5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6E0C7185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</w:tr>
                  <w:tr w:rsidR="00612E0C" w:rsidRPr="00A93EC4" w14:paraId="36D35DF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79BA6D45" w14:textId="3F3289C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FEE45A" w14:textId="4714BA1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8B4D4C" w14:textId="63E7AD2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215F83" w14:textId="67EA8EC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59E4A7" w14:textId="0F1F404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5C01F" w14:textId="148DBE0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4A572DD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6F389E1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5C9E191" w14:textId="5A95D31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DF6107" w14:textId="7CD2917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9A0BDA" w14:textId="527A6D7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C5A0E1" w14:textId="526F9CE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B9CD27" w14:textId="681F0B6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001CD9" w14:textId="15D4DAD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076FA42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A9805B0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A166C50" w14:textId="73175D5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4638AA" w14:textId="26C2E70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8B86A" w14:textId="0DE6677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C7684B" w14:textId="41A4B55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F8B80C" w14:textId="6C97377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B9840C" w14:textId="4F39BCA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5B0AFF0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4E05CB2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751EF6D8" w14:textId="71587B9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F0A85E" w14:textId="65767CB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7E735" w14:textId="7B3E6FB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D938D" w14:textId="0E225F4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26403" w14:textId="257555F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038E1F" w14:textId="6A92368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3CF3F71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ED9F1F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4F50AD5B" w14:textId="1AED28E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174962" w14:textId="64489A7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71FD3" w14:textId="67533C5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3CB8B9" w14:textId="26D436B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7473A" w14:textId="3AB4E76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C47AD9" w14:textId="4E3A625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672F038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6A50E01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2A2544FD" w14:textId="5206399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D45BB9" w14:textId="3C5ADED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CFC2CA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09F8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A46683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DAE73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A93EC4" w14:paraId="5ABCB9D1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45329152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7C9397C6" w14:textId="7BA0A8B5" w:rsidR="00B27062" w:rsidRPr="00A93EC4" w:rsidRDefault="00BE680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val="en-US" w:bidi="ru-RU"/>
                          </w:rPr>
                          <w:t>WN</w:t>
                        </w:r>
                      </w:p>
                    </w:tc>
                  </w:tr>
                  <w:tr w:rsidR="00B27062" w:rsidRPr="00A93EC4" w14:paraId="0A0DE19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F8219"/>
                        <w:vAlign w:val="center"/>
                      </w:tcPr>
                      <w:p w14:paraId="3FFDE383" w14:textId="4920A28B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A93EC4" w14:paraId="20F209D8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F8219"/>
                        <w:vAlign w:val="center"/>
                      </w:tcPr>
                      <w:p w14:paraId="519374BB" w14:textId="5796AF13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A93EC4" w14:paraId="73A4327A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F8219"/>
                        <w:vAlign w:val="center"/>
                      </w:tcPr>
                      <w:p w14:paraId="00706A21" w14:textId="5CA29AF9" w:rsidR="00B27062" w:rsidRPr="0050717F" w:rsidRDefault="00DA4560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A93EC4" w14:paraId="6A123DD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F8219"/>
                        <w:vAlign w:val="center"/>
                      </w:tcPr>
                      <w:p w14:paraId="7D315EE4" w14:textId="21432D3C" w:rsidR="00B27062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</w:p>
                    </w:tc>
                  </w:tr>
                  <w:tr w:rsidR="00B27062" w:rsidRPr="00A93EC4" w14:paraId="7A9A100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F8219"/>
                        <w:vAlign w:val="center"/>
                      </w:tcPr>
                      <w:p w14:paraId="58DB92C2" w14:textId="764C6D89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B27062" w:rsidRPr="00A93EC4" w14:paraId="5F57A00B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F8219"/>
                        <w:vAlign w:val="center"/>
                      </w:tcPr>
                      <w:p w14:paraId="036546BE" w14:textId="4FDB7365" w:rsidR="00B27062" w:rsidRPr="00483BC1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0BBEF901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FBAEAFE" w14:textId="32A22993" w:rsidR="00612E0C" w:rsidRPr="00A93EC4" w:rsidRDefault="00BE680F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79A7682D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1BC4CF8E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1FE28255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53694FFE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1F44DD54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5A963382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2056DDAC" w:rsidR="00612E0C" w:rsidRPr="00A93EC4" w:rsidRDefault="00157EF5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3DD9A371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</w:tr>
                  <w:tr w:rsidR="00612E0C" w:rsidRPr="00A93EC4" w14:paraId="29D7AFB5" w14:textId="77777777" w:rsidTr="00A93EC4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2654728C" w14:textId="720B840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BB236D" w14:textId="62485BC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4AD9C5" w14:textId="5207377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15E37" w14:textId="15D037A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D8435D" w14:textId="01E3FA8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9D2964" w14:textId="1BE638C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49BCAA" w14:textId="0C34744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6853A2F" w14:textId="77777777" w:rsidTr="00A93EC4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527C8673" w14:textId="6369318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EBF80" w14:textId="04E95D9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53D30" w14:textId="61D3B2B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4909F1" w14:textId="68C2AA0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0F4289" w14:textId="00F5FA4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784F66" w14:textId="2DD7D42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8AB66D" w14:textId="4169DE4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CC3501E" w14:textId="77777777" w:rsidTr="00A93EC4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6015D498" w14:textId="6CC66D4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89BBE9" w14:textId="04E230D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FABAAC" w14:textId="30DDE37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D8614D" w14:textId="24F994F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19BAE3" w14:textId="3F8B76F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23704E" w14:textId="4CD0267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F983202" w14:textId="6E73725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9E4E759" w14:textId="77777777" w:rsidTr="00A93EC4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0BE55D21" w14:textId="2DEB866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326060" w14:textId="03FE670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A83538" w14:textId="74DE441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E6002" w14:textId="578260E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86358C" w14:textId="30D63E4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C1096A" w14:textId="0E05530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92DAE9" w14:textId="348029E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2D3F51F" w14:textId="77777777" w:rsidTr="00A93EC4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1D8C1ED8" w14:textId="503E18E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881252" w14:textId="7A2C167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33A310" w14:textId="61D30E8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037D64" w14:textId="7E371F9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EE6AB2" w14:textId="1AAF829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803B28" w14:textId="7A6E208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6A3730" w14:textId="59DBEA4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69E92B85" w14:textId="77777777" w:rsidTr="00A93EC4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186F6115" w14:textId="5238B75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C2CAA" w14:textId="1183444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7A2B8F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E5D075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7B0B97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78A00E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A13132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05D1FF52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733B5CB" w14:textId="7311CDBF" w:rsidR="00B27062" w:rsidRPr="00A93EC4" w:rsidRDefault="00BE680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val="en-US" w:bidi="ru-RU"/>
                          </w:rPr>
                          <w:t>WN</w:t>
                        </w:r>
                      </w:p>
                    </w:tc>
                  </w:tr>
                  <w:tr w:rsidR="00B27062" w:rsidRPr="00A93EC4" w14:paraId="05D45742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74C4A"/>
                        <w:vAlign w:val="center"/>
                      </w:tcPr>
                      <w:p w14:paraId="643CA6B5" w14:textId="0EB746BB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B27062" w:rsidRPr="00A93EC4" w14:paraId="0C406E5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74C4A"/>
                        <w:vAlign w:val="center"/>
                      </w:tcPr>
                      <w:p w14:paraId="3E2428DD" w14:textId="1D309EF4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A93EC4" w14:paraId="33C0BDEA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74C4A"/>
                        <w:vAlign w:val="center"/>
                      </w:tcPr>
                      <w:p w14:paraId="1ED6DBF3" w14:textId="00C6B135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A93EC4" w14:paraId="05A26660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74C4A"/>
                        <w:vAlign w:val="center"/>
                      </w:tcPr>
                      <w:p w14:paraId="04427C2C" w14:textId="5F40D280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A93EC4" w14:paraId="64A3A6C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74C4A"/>
                        <w:vAlign w:val="center"/>
                      </w:tcPr>
                      <w:p w14:paraId="423E21CE" w14:textId="0B48B4DB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A93EC4" w14:paraId="6BD59A76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74C4A"/>
                        <w:vAlign w:val="center"/>
                      </w:tcPr>
                      <w:p w14:paraId="75417941" w14:textId="134B990E" w:rsidR="00B27062" w:rsidRPr="0050717F" w:rsidRDefault="00A15850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</w:tbl>
                <w:p w14:paraId="5AFDB94F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33C21594" w:rsidR="00612E0C" w:rsidRPr="00A93EC4" w:rsidRDefault="00BE680F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  <w:t>AUGUST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1D6EAAC9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10168A0D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7B936DAD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3A176A28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7CE2DB63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551DB189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97506E6" w:rsidR="00612E0C" w:rsidRPr="00A93EC4" w:rsidRDefault="00157EF5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3C2A9104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</w:tr>
                  <w:tr w:rsidR="00612E0C" w:rsidRPr="00A93EC4" w14:paraId="029CC6A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399A9219" w14:textId="443BE00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E3A1F2" w14:textId="5DCA59D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D545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C8AB17" w14:textId="51AA6B2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5853AB" w14:textId="620076E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8E9772" w14:textId="191B5DC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54BF77" w14:textId="45BCE80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7547959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A0487C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537DD9AC" w14:textId="792D456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46FA2" w14:textId="55D772E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0B63A9" w14:textId="67FA4D8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AFAA5" w14:textId="47A5F6E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6E8B3F" w14:textId="646F615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0BABE" w14:textId="65CB370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603DA34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6BBD6F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AD9EAAD" w14:textId="121EE4F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CDE0F" w14:textId="03B7CCD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FCCC7" w14:textId="04816CB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FB448" w14:textId="73545AD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C3D44B" w14:textId="08D8EE2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B42C8C" w14:textId="75D0B12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47AF322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67A140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5D71F26C" w14:textId="2391435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6E0A73" w14:textId="0EDFA08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3C939" w14:textId="6563A9E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9B7BD4" w14:textId="5CF4796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A51FA" w14:textId="7422C9E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7B51F" w14:textId="5597176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6977B8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5EE3CD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345F57CA" w14:textId="3505E8D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B7B4E7" w14:textId="369811F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A3D790" w14:textId="13BE16A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917A65" w14:textId="5C4E7A1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12852" w14:textId="77FEA24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448B09" w14:textId="6582979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62A6EA2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10F454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FA1158A" w14:textId="14EC5E5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C43EA1" w14:textId="084149A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A364C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5D17C8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61B1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29129F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73684048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516A3B0D" w14:textId="132CF8D9" w:rsidR="00B27062" w:rsidRPr="00A93EC4" w:rsidRDefault="00BE680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val="en-US" w:bidi="ru-RU"/>
                          </w:rPr>
                          <w:t>WN</w:t>
                        </w:r>
                      </w:p>
                    </w:tc>
                  </w:tr>
                  <w:tr w:rsidR="00B27062" w:rsidRPr="00A93EC4" w14:paraId="4A68B01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F6C80"/>
                        <w:vAlign w:val="center"/>
                      </w:tcPr>
                      <w:p w14:paraId="0176ECD7" w14:textId="3EF82489" w:rsidR="00B27062" w:rsidRPr="0050717F" w:rsidRDefault="00587F4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A93EC4" w14:paraId="123F54DD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F6C80"/>
                        <w:vAlign w:val="center"/>
                      </w:tcPr>
                      <w:p w14:paraId="2D39820F" w14:textId="6BAAE0FA" w:rsidR="00B27062" w:rsidRPr="0050717F" w:rsidRDefault="00587F4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A93EC4" w14:paraId="0C0743A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F6C80"/>
                        <w:vAlign w:val="center"/>
                      </w:tcPr>
                      <w:p w14:paraId="22A76CD7" w14:textId="490FE484" w:rsidR="00B27062" w:rsidRPr="0050717F" w:rsidRDefault="00587F4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A93EC4" w14:paraId="09FBBEDD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F6C80"/>
                        <w:vAlign w:val="center"/>
                      </w:tcPr>
                      <w:p w14:paraId="0DBC404F" w14:textId="0174ED09" w:rsidR="00B27062" w:rsidRPr="0050717F" w:rsidRDefault="00587F4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A93EC4" w14:paraId="3DD40DB7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F6C80"/>
                        <w:vAlign w:val="center"/>
                      </w:tcPr>
                      <w:p w14:paraId="19D5E58D" w14:textId="34DDAD02" w:rsidR="00B27062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B27062" w:rsidRPr="00A93EC4" w14:paraId="407D6FB8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F6C80"/>
                        <w:vAlign w:val="center"/>
                      </w:tcPr>
                      <w:p w14:paraId="0B1F07DD" w14:textId="244C2789" w:rsidR="00B27062" w:rsidRPr="00483BC1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0F858F1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3E94F8F8" w:rsidR="00612E0C" w:rsidRPr="00A93EC4" w:rsidRDefault="00BE680F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A93EC4" w14:paraId="10F7938D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5ACF7978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6D8C95A5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3599E35C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061FA498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3876B60E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5B7FEFEF" w:rsidR="00612E0C" w:rsidRPr="00A93EC4" w:rsidRDefault="00157EF5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474671C3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</w:tr>
                  <w:tr w:rsidR="00612E0C" w:rsidRPr="00A93EC4" w14:paraId="23783DA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04E44E10" w14:textId="37CB252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936B04" w14:textId="4CB22C8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7D62ED" w14:textId="2A45D82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48FC35" w14:textId="5339583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005C7D" w14:textId="486F27E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E8FC14" w14:textId="0BAF43B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BB9C1E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5093506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56E2A3DC" w14:textId="296BB0F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B5077D" w14:textId="5F177B3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ED14B5" w14:textId="0428F58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05CD7" w14:textId="06C7744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366BF5" w14:textId="3963E73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89D9F" w14:textId="62265AB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1AEF746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75EA4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3E806A7E" w14:textId="1AFA1DC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22CE7" w14:textId="631BF18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017E8D" w14:textId="2EF740C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09886" w14:textId="6EA8A2B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83A73" w14:textId="13C064E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772BA9" w14:textId="02BA009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09A7B7B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F998A4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74C75CA2" w14:textId="45210F6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39A69E" w14:textId="347B4F7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9C74E" w14:textId="372A067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1FAEE3" w14:textId="5D551D3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85131C" w14:textId="5442EC8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ADF14" w14:textId="217A2BA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1DFFD54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00EC18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405BFCCC" w14:textId="4FBCC92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FE00F1" w14:textId="4326163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76E76E" w14:textId="7C5746C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9448D" w14:textId="5362DCA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E783AE" w14:textId="721EAF8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3755E" w14:textId="7732821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3E3903B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80785D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4122901D" w14:textId="141AB76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FF73FC" w14:textId="21930E4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11876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835F3D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E9A08B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C0D83A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A93EC4" w14:paraId="405FBD6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0487F749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3FA3A89A" w14:textId="5891258D" w:rsidR="00B27062" w:rsidRPr="00A93EC4" w:rsidRDefault="00BE680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val="en-US" w:bidi="ru-RU"/>
                          </w:rPr>
                          <w:t>WN</w:t>
                        </w:r>
                      </w:p>
                    </w:tc>
                  </w:tr>
                  <w:tr w:rsidR="00B27062" w:rsidRPr="00A93EC4" w14:paraId="30813281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996A8E"/>
                        <w:vAlign w:val="center"/>
                      </w:tcPr>
                      <w:p w14:paraId="6F266F1A" w14:textId="5BB25558" w:rsidR="00B27062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B27062" w:rsidRPr="00A93EC4" w14:paraId="016B8A0D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996A8E"/>
                        <w:vAlign w:val="center"/>
                      </w:tcPr>
                      <w:p w14:paraId="677B54A7" w14:textId="66661A38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B27062" w:rsidRPr="00A93EC4" w14:paraId="1325AC2C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996A8E"/>
                        <w:vAlign w:val="center"/>
                      </w:tcPr>
                      <w:p w14:paraId="159BC01C" w14:textId="4966C9B3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A93EC4" w14:paraId="7A3062D8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996A8E"/>
                        <w:vAlign w:val="center"/>
                      </w:tcPr>
                      <w:p w14:paraId="274AC33A" w14:textId="56862B56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A93EC4" w14:paraId="7A619D8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996A8E"/>
                        <w:vAlign w:val="center"/>
                      </w:tcPr>
                      <w:p w14:paraId="2D4CE7B4" w14:textId="5B48B85D" w:rsidR="00B27062" w:rsidRPr="0050717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A93EC4" w14:paraId="5B1D2004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996A8E"/>
                        <w:vAlign w:val="center"/>
                      </w:tcPr>
                      <w:p w14:paraId="0DE6677F" w14:textId="704DCF78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578640BD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53179A5" w14:textId="0D3304A4" w:rsidR="00612E0C" w:rsidRPr="00A93EC4" w:rsidRDefault="00BE680F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645C0491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4BECF62E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064134BF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7891004D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42717011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67854F27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53401A0C" w:rsidR="00612E0C" w:rsidRPr="00A93EC4" w:rsidRDefault="00157EF5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00DC909C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</w:tr>
                  <w:tr w:rsidR="00612E0C" w:rsidRPr="00A93EC4" w14:paraId="27EA076C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3928224A" w14:textId="5C69F7A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B85523" w14:textId="3002CC2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A6FAE7" w14:textId="30D64D2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F44BEE" w14:textId="6D623A2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11C567" w14:textId="248AD7B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EAF06" w14:textId="2470B6D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1B0E6E7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B27389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582B725B" w14:textId="5A79E8A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CEE8C6" w14:textId="1F48BE9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4B3FE" w14:textId="5A1B635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9FCBA" w14:textId="4D824AB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14329" w14:textId="4AC9A91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A62B3" w14:textId="06BF9DC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18387BC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6D3DAF6A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1AB1FB5A" w14:textId="5ADD92E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47C05" w14:textId="761837B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69ADD" w14:textId="1643DDE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400254" w14:textId="1BC0FEE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615AC" w14:textId="429A7D5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A5A6E" w14:textId="71F02E4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30EFB0E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5D5307B8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727F6539" w14:textId="5933730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5B3551" w14:textId="012E763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936C5" w14:textId="33D2E9D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57154F" w14:textId="681EBA4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94759" w14:textId="55F893C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2FE66" w14:textId="08E273E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0639BD4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47CB773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555C07B7" w14:textId="35BB9F0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0EA92" w14:textId="36B1E4B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3BCE1" w14:textId="00119BB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81D568" w14:textId="2DD1D44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4F68A" w14:textId="631738B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D2B412" w14:textId="0F8796B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105E699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93E3EA9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63A89A6B" w14:textId="0E60903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38F23B" w14:textId="44D38B3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57E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B1A8D5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A6E6B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ED030B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9AA8D2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03F68E73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5D2860C3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7623217" w14:textId="2EACFDF0" w:rsidR="00B27062" w:rsidRPr="00A93EC4" w:rsidRDefault="00BE680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val="en-US" w:bidi="ru-RU"/>
                          </w:rPr>
                          <w:t>WN</w:t>
                        </w:r>
                      </w:p>
                    </w:tc>
                  </w:tr>
                  <w:tr w:rsidR="00B27062" w:rsidRPr="00A93EC4" w14:paraId="507FF767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6A7FB8"/>
                        <w:vAlign w:val="center"/>
                      </w:tcPr>
                      <w:p w14:paraId="711512D2" w14:textId="6295EB97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B27062" w:rsidRPr="00A93EC4" w14:paraId="1D7D2FDC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6A7FB8"/>
                        <w:vAlign w:val="center"/>
                      </w:tcPr>
                      <w:p w14:paraId="584300A9" w14:textId="28553C94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45</w:t>
                        </w:r>
                      </w:p>
                    </w:tc>
                  </w:tr>
                  <w:tr w:rsidR="00B27062" w:rsidRPr="00A93EC4" w14:paraId="66E6D728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6A7FB8"/>
                        <w:vAlign w:val="center"/>
                      </w:tcPr>
                      <w:p w14:paraId="66A1C3F1" w14:textId="00D8AFC5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46</w:t>
                        </w:r>
                      </w:p>
                    </w:tc>
                  </w:tr>
                  <w:tr w:rsidR="00B27062" w:rsidRPr="00A93EC4" w14:paraId="5E36D298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6A7FB8"/>
                        <w:vAlign w:val="center"/>
                      </w:tcPr>
                      <w:p w14:paraId="40D8F4DE" w14:textId="6F2D3653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47</w:t>
                        </w:r>
                      </w:p>
                    </w:tc>
                  </w:tr>
                  <w:tr w:rsidR="00B27062" w:rsidRPr="00A93EC4" w14:paraId="65CF7882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6A7FB8"/>
                        <w:vAlign w:val="center"/>
                      </w:tcPr>
                      <w:p w14:paraId="783A0B46" w14:textId="2FC715BC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B27062" w:rsidRPr="00A93EC4" w14:paraId="6A7E4215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6A7FB8"/>
                        <w:vAlign w:val="center"/>
                      </w:tcPr>
                      <w:p w14:paraId="634F0BA2" w14:textId="0FD5AE37" w:rsidR="00B27062" w:rsidRPr="00A15850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6A0CE4E3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4C375F8" w14:textId="0284E101" w:rsidR="00612E0C" w:rsidRPr="00A93EC4" w:rsidRDefault="00BE680F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16688E75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7B68F9A5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73CD2FA3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4C084C7A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3616EBC5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5D587758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32FE6949" w:rsidR="00612E0C" w:rsidRPr="00A93EC4" w:rsidRDefault="00157EF5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43A8EE3D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</w:tr>
                  <w:tr w:rsidR="00612E0C" w:rsidRPr="00A93EC4" w14:paraId="2996398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442DCC96" w14:textId="3AFF1E4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0E652B" w14:textId="31B0946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4BF1D2" w14:textId="0321396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8DEE7" w14:textId="26C9971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DC270D" w14:textId="34CDE8E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2DD1D" w14:textId="51898A9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3B3B9BF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EBFEFE2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0329F9D7" w14:textId="3759333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626200" w14:textId="0F6045D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56A358" w14:textId="58535D3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555CA" w14:textId="355D5F9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78F2A8" w14:textId="7FFE818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0213C9" w14:textId="150CE41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0EFB02B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CCE94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4629055" w14:textId="2BB7B9C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4807EA" w14:textId="66B49E3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645939" w14:textId="7A13329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BFC8E9" w14:textId="306527E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B4706" w14:textId="5C46317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306362" w14:textId="08CC381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45F402B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95F22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0C291F70" w14:textId="740E29A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A7C695" w14:textId="50F64C3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A1320" w14:textId="3DF441B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3C9A06" w14:textId="78DD517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EDCB7E" w14:textId="272EC8C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A48F85" w14:textId="6F8FD63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0BE3C92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14B745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21C0B13E" w14:textId="46ECA81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C4BD2" w14:textId="4AA9514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D5AF41" w14:textId="70A0F5D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0FCBF" w14:textId="186AC64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D04B4" w14:textId="1333B09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0A34A6" w14:textId="0D589D8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6B309CC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5C1498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36BA0578" w14:textId="5B21925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708F5C" w14:textId="3AB38CE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869D5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40C6B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13B55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1FBAAB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2E0932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628FF7A9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8B9FF9E" w14:textId="7E44A9F1" w:rsidR="00B27062" w:rsidRPr="00A93EC4" w:rsidRDefault="00BE680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val="en-US" w:bidi="ru-RU"/>
                          </w:rPr>
                          <w:t>WN</w:t>
                        </w:r>
                      </w:p>
                    </w:tc>
                  </w:tr>
                  <w:tr w:rsidR="00B27062" w:rsidRPr="00A93EC4" w14:paraId="190E8B9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7AAB"/>
                        <w:vAlign w:val="center"/>
                      </w:tcPr>
                      <w:p w14:paraId="481CEF20" w14:textId="11791122" w:rsidR="00B27062" w:rsidRPr="0050717F" w:rsidRDefault="00587F4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A93EC4" w14:paraId="3D0D776D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7AAB"/>
                        <w:vAlign w:val="center"/>
                      </w:tcPr>
                      <w:p w14:paraId="5E0D3DEC" w14:textId="08C2CAB2" w:rsidR="00B27062" w:rsidRPr="0050717F" w:rsidRDefault="0050717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49</w:t>
                        </w:r>
                      </w:p>
                    </w:tc>
                  </w:tr>
                  <w:tr w:rsidR="00B27062" w:rsidRPr="00A93EC4" w14:paraId="74330FF1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7AAB"/>
                        <w:vAlign w:val="center"/>
                      </w:tcPr>
                      <w:p w14:paraId="48AB71A1" w14:textId="34A7884A" w:rsidR="00B27062" w:rsidRPr="0050717F" w:rsidRDefault="00587F4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B27062" w:rsidRPr="00A93EC4" w14:paraId="639BE354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7AAB"/>
                        <w:vAlign w:val="center"/>
                      </w:tcPr>
                      <w:p w14:paraId="65F78450" w14:textId="7CC62165" w:rsidR="00B27062" w:rsidRPr="0050717F" w:rsidRDefault="00587F4F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A93EC4" w14:paraId="62F73F9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7AAB"/>
                        <w:vAlign w:val="center"/>
                      </w:tcPr>
                      <w:p w14:paraId="6E6CE76D" w14:textId="00548F71" w:rsidR="00B27062" w:rsidRPr="00A15850" w:rsidRDefault="00A15850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A93EC4" w14:paraId="0A5D0874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7AAB"/>
                        <w:vAlign w:val="center"/>
                      </w:tcPr>
                      <w:p w14:paraId="424FCC4A" w14:textId="28A10393" w:rsidR="00B27062" w:rsidRPr="00A93EC4" w:rsidRDefault="00B27062" w:rsidP="00483BC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94056A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8239E80" w14:textId="4A8B0743" w:rsidR="00612E0C" w:rsidRPr="00A93EC4" w:rsidRDefault="00BE680F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  <w:t>DEZEMBER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A93EC4" w14:paraId="1AADCE52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3DEE2CD3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7B26E347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1B8C76E1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79D0E7B4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345318BE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2E76744E" w:rsidR="00612E0C" w:rsidRPr="00A93EC4" w:rsidRDefault="00157EF5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2034F8D8" w:rsidR="00612E0C" w:rsidRPr="00A93EC4" w:rsidRDefault="00BE680F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</w:tr>
                  <w:tr w:rsidR="00612E0C" w:rsidRPr="00A93EC4" w14:paraId="6F73332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18D0E985" w14:textId="29DAC2B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9B62F8" w14:textId="203B27C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87F4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07ACA" w14:textId="4BBAE2F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E38827" w14:textId="30C3044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B01CF" w14:textId="51B5251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11A2D" w14:textId="06FD58E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26C83E9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541FB96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317DB876" w14:textId="49FC921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1A50D2" w14:textId="70CF746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B6CD7" w14:textId="0CDC739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AB6B2B" w14:textId="03C5380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B1C3A" w14:textId="367CF1B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69B1D" w14:textId="64C6B8A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5D9B514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5B03684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0179AEC" w14:textId="68A7435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F4407" w14:textId="74014B0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01706B" w14:textId="18FDB7D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2BBB2" w14:textId="11B3BD6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77B32" w14:textId="447F4CC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E1DC8" w14:textId="36AA447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08A3DC7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789B7E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2CC4CE27" w14:textId="4E50099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57DE5" w14:textId="0A3D6C5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B77DB" w14:textId="199E7D3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11F935" w14:textId="70390C2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22845" w14:textId="085D27B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F9385" w14:textId="4F80A99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633FF10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4FF325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19614E19" w14:textId="6FFD9EB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FDD080" w14:textId="339815C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499E9" w14:textId="6065923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1708F" w14:textId="54CABA9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813E3" w14:textId="154E4CE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FC1B6" w14:textId="603420F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7F27012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E33918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1D3BFC65" w14:textId="4569942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4E63AB" w14:textId="1906D27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0717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E68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525AB5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6EA57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CE027E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42942F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B630266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A93EC4" w:rsidRDefault="00E50BDE" w:rsidP="00A93EC4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A93EC4" w:rsidRDefault="00F93E3B" w:rsidP="00A93EC4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A93EC4" w:rsidRDefault="00BF3C3E" w:rsidP="00A93EC4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BF3C3E" w:rsidRPr="00A93EC4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20F1" w14:textId="77777777" w:rsidR="00B8218D" w:rsidRDefault="00B8218D">
      <w:pPr>
        <w:spacing w:after="0"/>
      </w:pPr>
      <w:r>
        <w:separator/>
      </w:r>
    </w:p>
  </w:endnote>
  <w:endnote w:type="continuationSeparator" w:id="0">
    <w:p w14:paraId="04317D8D" w14:textId="77777777" w:rsidR="00B8218D" w:rsidRDefault="00B821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D9DBE" w14:textId="77777777" w:rsidR="00B8218D" w:rsidRDefault="00B8218D">
      <w:pPr>
        <w:spacing w:after="0"/>
      </w:pPr>
      <w:r>
        <w:separator/>
      </w:r>
    </w:p>
  </w:footnote>
  <w:footnote w:type="continuationSeparator" w:id="0">
    <w:p w14:paraId="53AEDEE2" w14:textId="77777777" w:rsidR="00B8218D" w:rsidRDefault="00B821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57EF5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75504"/>
    <w:rsid w:val="00380516"/>
    <w:rsid w:val="003C0D41"/>
    <w:rsid w:val="003E085C"/>
    <w:rsid w:val="003E7B3A"/>
    <w:rsid w:val="003F70D3"/>
    <w:rsid w:val="00412447"/>
    <w:rsid w:val="00416364"/>
    <w:rsid w:val="00431B29"/>
    <w:rsid w:val="00440416"/>
    <w:rsid w:val="00462EAD"/>
    <w:rsid w:val="0047429C"/>
    <w:rsid w:val="00483BC1"/>
    <w:rsid w:val="004A6170"/>
    <w:rsid w:val="004B2D3B"/>
    <w:rsid w:val="004C2250"/>
    <w:rsid w:val="004F6AAC"/>
    <w:rsid w:val="0050717F"/>
    <w:rsid w:val="00512F2D"/>
    <w:rsid w:val="00570FBB"/>
    <w:rsid w:val="00583B82"/>
    <w:rsid w:val="00587F4F"/>
    <w:rsid w:val="005923AC"/>
    <w:rsid w:val="005D5149"/>
    <w:rsid w:val="005E656F"/>
    <w:rsid w:val="00612E0C"/>
    <w:rsid w:val="00667021"/>
    <w:rsid w:val="006974E1"/>
    <w:rsid w:val="006C0896"/>
    <w:rsid w:val="006F513E"/>
    <w:rsid w:val="00712732"/>
    <w:rsid w:val="007320D9"/>
    <w:rsid w:val="007A7E86"/>
    <w:rsid w:val="007C0139"/>
    <w:rsid w:val="007D45A1"/>
    <w:rsid w:val="007F564D"/>
    <w:rsid w:val="00804FAE"/>
    <w:rsid w:val="00847372"/>
    <w:rsid w:val="008527AC"/>
    <w:rsid w:val="00864371"/>
    <w:rsid w:val="0087060A"/>
    <w:rsid w:val="00881F28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3384"/>
    <w:rsid w:val="009F1541"/>
    <w:rsid w:val="00A121C6"/>
    <w:rsid w:val="00A12667"/>
    <w:rsid w:val="00A14581"/>
    <w:rsid w:val="00A15850"/>
    <w:rsid w:val="00A20E4C"/>
    <w:rsid w:val="00A253D7"/>
    <w:rsid w:val="00A93EC4"/>
    <w:rsid w:val="00AA1636"/>
    <w:rsid w:val="00AA23D3"/>
    <w:rsid w:val="00AA3C50"/>
    <w:rsid w:val="00AE302A"/>
    <w:rsid w:val="00AE36BB"/>
    <w:rsid w:val="00B10C6B"/>
    <w:rsid w:val="00B27062"/>
    <w:rsid w:val="00B37C7E"/>
    <w:rsid w:val="00B54D08"/>
    <w:rsid w:val="00B65B09"/>
    <w:rsid w:val="00B8218D"/>
    <w:rsid w:val="00B85583"/>
    <w:rsid w:val="00B9476B"/>
    <w:rsid w:val="00BC3952"/>
    <w:rsid w:val="00BD545B"/>
    <w:rsid w:val="00BE373C"/>
    <w:rsid w:val="00BE5AB8"/>
    <w:rsid w:val="00BE680F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D7165F"/>
    <w:rsid w:val="00D84FBB"/>
    <w:rsid w:val="00DA4560"/>
    <w:rsid w:val="00DC1675"/>
    <w:rsid w:val="00DC493D"/>
    <w:rsid w:val="00DC692A"/>
    <w:rsid w:val="00DE1A86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3455</Words>
  <Characters>19697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2026-06-09T08:37:00Z</dcterms:created>
  <dcterms:modified xsi:type="dcterms:W3CDTF">2026-06-09T08:37:00Z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